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5DAF" w14:textId="77777777" w:rsidR="00A50B9A" w:rsidRDefault="00A50B9A" w:rsidP="003C76A2">
      <w:pPr>
        <w:pStyle w:val="SEIEMTtulo"/>
      </w:pPr>
      <w:r>
        <w:t>Título en castellano (Estilo Seiem Título)</w:t>
      </w:r>
    </w:p>
    <w:p w14:paraId="7CE5E840" w14:textId="77777777" w:rsidR="003C76A2" w:rsidRPr="00DB66F9" w:rsidRDefault="003C76A2" w:rsidP="003C76A2">
      <w:pPr>
        <w:pStyle w:val="SEIEMTtuloIngls"/>
        <w:rPr>
          <w:lang w:val="es-ES"/>
        </w:rPr>
      </w:pPr>
      <w:r w:rsidRPr="00DB66F9">
        <w:rPr>
          <w:lang w:val="es-ES"/>
        </w:rPr>
        <w:t>Title in English (El estilo es SEIEM Título Inglés. Activado idioma inglés británico)</w:t>
      </w:r>
    </w:p>
    <w:p w14:paraId="1B0BCBC0" w14:textId="77777777" w:rsidR="003C76A2" w:rsidRDefault="003C76A2" w:rsidP="00385AB6">
      <w:pPr>
        <w:pStyle w:val="SEIEMAutor"/>
      </w:pPr>
      <w:r>
        <w:t>Autor/a</w:t>
      </w:r>
      <w:r w:rsidRPr="00385AB6">
        <w:rPr>
          <w:vertAlign w:val="superscript"/>
        </w:rPr>
        <w:t>a</w:t>
      </w:r>
      <w:r>
        <w:t>, Autor/a</w:t>
      </w:r>
      <w:r w:rsidRPr="00385AB6">
        <w:rPr>
          <w:vertAlign w:val="superscript"/>
        </w:rPr>
        <w:t>b</w:t>
      </w:r>
      <w:r>
        <w:t xml:space="preserve"> … (</w:t>
      </w:r>
      <w:r w:rsidR="00DE7A94">
        <w:t>Apellido o Apellido1-Apellido2, Inicial.)</w:t>
      </w:r>
      <w:r w:rsidR="006900A2">
        <w:t xml:space="preserve"> (El nombre del autor o de la autora que presentaría, en su caso, </w:t>
      </w:r>
      <w:r w:rsidR="00753889">
        <w:t>el póster</w:t>
      </w:r>
      <w:r w:rsidR="006900A2">
        <w:t xml:space="preserve"> debe figurar subrayado)</w:t>
      </w:r>
    </w:p>
    <w:p w14:paraId="2E9438D4" w14:textId="77777777" w:rsidR="003C76A2" w:rsidRDefault="003C76A2" w:rsidP="003C76A2">
      <w:pPr>
        <w:pStyle w:val="SEIEMNormal"/>
        <w:jc w:val="center"/>
      </w:pPr>
      <w:r w:rsidRPr="008A296D">
        <w:rPr>
          <w:vertAlign w:val="superscript"/>
        </w:rPr>
        <w:t>a</w:t>
      </w:r>
      <w:r>
        <w:t xml:space="preserve">Institución, </w:t>
      </w:r>
      <w:r w:rsidRPr="008A296D">
        <w:rPr>
          <w:vertAlign w:val="superscript"/>
        </w:rPr>
        <w:t>b</w:t>
      </w:r>
      <w:r>
        <w:t>Institución…</w:t>
      </w:r>
    </w:p>
    <w:p w14:paraId="0754D9B6" w14:textId="77777777" w:rsidR="00A63BAB" w:rsidRDefault="008A59DE" w:rsidP="00A63BAB">
      <w:pPr>
        <w:pStyle w:val="SEIEMNormal"/>
      </w:pPr>
      <w:r>
        <w:t>E</w:t>
      </w:r>
      <w:r w:rsidR="00893F9C">
        <w:t xml:space="preserve">l resumen </w:t>
      </w:r>
      <w:r w:rsidR="005324EF">
        <w:t xml:space="preserve">(junto con las referencias bibliográficas) </w:t>
      </w:r>
      <w:r w:rsidR="00893F9C">
        <w:t xml:space="preserve">ocupará </w:t>
      </w:r>
      <w:r w:rsidR="00575E70">
        <w:t>UNA PÁGINA</w:t>
      </w:r>
      <w:r w:rsidR="00893F9C">
        <w:t xml:space="preserve">. El </w:t>
      </w:r>
      <w:r w:rsidR="006900A2">
        <w:t>título</w:t>
      </w:r>
      <w:r w:rsidR="00893F9C">
        <w:t xml:space="preserve"> </w:t>
      </w:r>
      <w:r w:rsidR="006900A2">
        <w:t xml:space="preserve">del póster </w:t>
      </w:r>
      <w:r w:rsidR="00893F9C">
        <w:t xml:space="preserve">se </w:t>
      </w:r>
      <w:r w:rsidR="006900A2">
        <w:t>escribirá</w:t>
      </w:r>
      <w:r w:rsidR="00893F9C">
        <w:t xml:space="preserve">́ en </w:t>
      </w:r>
      <w:r w:rsidR="006900A2">
        <w:t>mayúsculas</w:t>
      </w:r>
      <w:r w:rsidR="00893F9C">
        <w:t xml:space="preserve">, </w:t>
      </w:r>
      <w:r w:rsidR="006900A2">
        <w:t xml:space="preserve">utilizando el estilo SEIEM Título. </w:t>
      </w:r>
      <w:r w:rsidR="006900A2" w:rsidRPr="006900A2">
        <w:t xml:space="preserve">Debajo se escribirá el título en inglés usando el estilo SEIEM Título Inglés. </w:t>
      </w:r>
      <w:r w:rsidR="006900A2">
        <w:t>Debajo de estos títulos, se escribirán</w:t>
      </w:r>
      <w:r w:rsidR="00893F9C">
        <w:t xml:space="preserve"> el/la autor/a o </w:t>
      </w:r>
      <w:r w:rsidR="00753889">
        <w:t xml:space="preserve">los </w:t>
      </w:r>
      <w:r w:rsidR="00893F9C">
        <w:t xml:space="preserve">autores y lugar de trabajo, todo ello centrado. </w:t>
      </w:r>
      <w:r w:rsidR="006900A2" w:rsidRPr="006900A2">
        <w:t>A continuación</w:t>
      </w:r>
      <w:r w:rsidR="00753889">
        <w:t>,</w:t>
      </w:r>
      <w:r w:rsidR="006900A2" w:rsidRPr="006900A2">
        <w:t xml:space="preserve"> deben figurar los autores y la institución o instituciones en las que trabajan. Para ello, debe emplearse el estilo SEIEM Normal y cambiar la alineación a la opción de centrado. Debe, además, emplearse la combinación de apellido (o apellido1-apellido2) e inicial (o iniciales) del nombre con la que habitualmente se firme. El nombre del autor o de la autora que presente la comunicación irá subrayado. Por último, para hacer corresponder cada autor o autora con su institución deben utilizarse como superíndices las letras minúsculas del alfabeto siguiendo el orden habitual.</w:t>
      </w:r>
    </w:p>
    <w:p w14:paraId="5D30D389" w14:textId="77777777" w:rsidR="00F24976" w:rsidRDefault="00F24976" w:rsidP="00F24976">
      <w:pPr>
        <w:pStyle w:val="SEIEMNormal"/>
      </w:pPr>
      <w:r>
        <w:t>En el resumen de póster no está permitido incluir ni t</w:t>
      </w:r>
      <w:r w:rsidR="00A460D0">
        <w:t>ablas, ni gráficas, ni imágenes. Tampoco</w:t>
      </w:r>
      <w:r>
        <w:t xml:space="preserve"> está permitido incluir subapartados dentro de dicho resumen. Los párrafos de los que conste el resumen se escribirán haciendo uso del estilo SEIEM Normal: formato Times New Rom</w:t>
      </w:r>
      <w:r w:rsidR="00BD7093">
        <w:t>a</w:t>
      </w:r>
      <w:r>
        <w:t>n, tamaño 12</w:t>
      </w:r>
      <w:r w:rsidR="00753889">
        <w:t xml:space="preserve"> puntos</w:t>
      </w:r>
      <w:r>
        <w:t xml:space="preserve">, interlineado sencillo, espaciado de párrafos anterior y posterior de 6 puntos, sin sangrados de párrafos, </w:t>
      </w:r>
      <w:r w:rsidR="00BD7093">
        <w:t xml:space="preserve">y </w:t>
      </w:r>
      <w:r>
        <w:t xml:space="preserve">justificado a ambos lados. </w:t>
      </w:r>
      <w:r w:rsidR="00893F9C">
        <w:t xml:space="preserve">Las referencias </w:t>
      </w:r>
      <w:r w:rsidR="006900A2">
        <w:t>bibliográficas</w:t>
      </w:r>
      <w:r w:rsidR="00893F9C">
        <w:t xml:space="preserve"> se </w:t>
      </w:r>
      <w:r w:rsidR="006900A2">
        <w:t>elaborarán</w:t>
      </w:r>
      <w:r w:rsidR="00893F9C">
        <w:t xml:space="preserve"> </w:t>
      </w:r>
      <w:r w:rsidR="006900A2">
        <w:t>según</w:t>
      </w:r>
      <w:r w:rsidR="00893F9C">
        <w:t xml:space="preserve"> las normas APA</w:t>
      </w:r>
      <w:r w:rsidR="00E00AA0">
        <w:t xml:space="preserve"> 7</w:t>
      </w:r>
      <w:r w:rsidR="00893F9C">
        <w:t xml:space="preserve">. </w:t>
      </w:r>
      <w:r>
        <w:t>El estilo SEIEM Referencia da el formato de párrafo, pero a las palabras en cursiva se les debe dar el formato manualmente. El idioma por defecto de este estilo es el español.</w:t>
      </w:r>
    </w:p>
    <w:p w14:paraId="3530265B" w14:textId="77777777" w:rsidR="00893F9C" w:rsidRPr="00A63BAB" w:rsidRDefault="00893F9C" w:rsidP="00A63BAB">
      <w:pPr>
        <w:pStyle w:val="SEIEMNormal"/>
      </w:pPr>
      <w:r>
        <w:t xml:space="preserve">El archivo se enviará en formato MS Word. </w:t>
      </w:r>
    </w:p>
    <w:p w14:paraId="133C4701" w14:textId="77777777" w:rsidR="006A3270" w:rsidRPr="006A3270" w:rsidRDefault="006A3270" w:rsidP="006A3270">
      <w:pPr>
        <w:keepNext/>
        <w:spacing w:before="120" w:after="120"/>
        <w:jc w:val="both"/>
        <w:rPr>
          <w:rFonts w:ascii="Times New Roman" w:hAnsi="Times New Roman"/>
          <w:b/>
        </w:rPr>
      </w:pPr>
      <w:r w:rsidRPr="006A3270">
        <w:rPr>
          <w:rFonts w:ascii="Times New Roman" w:hAnsi="Times New Roman"/>
          <w:b/>
        </w:rPr>
        <w:t>Referencias</w:t>
      </w:r>
    </w:p>
    <w:p w14:paraId="0A7CB1F4" w14:textId="77777777" w:rsidR="006A3270" w:rsidRPr="006A3270" w:rsidRDefault="006A3270" w:rsidP="006A3270">
      <w:pPr>
        <w:keepLines/>
        <w:spacing w:before="120" w:after="120"/>
        <w:ind w:left="284" w:hanging="284"/>
        <w:jc w:val="both"/>
        <w:rPr>
          <w:rFonts w:ascii="Times New Roman" w:hAnsi="Times New Roman"/>
          <w:sz w:val="22"/>
          <w:lang w:eastAsia="es-ES"/>
        </w:rPr>
      </w:pPr>
      <w:r w:rsidRPr="006A3270">
        <w:rPr>
          <w:rFonts w:ascii="Times New Roman" w:hAnsi="Times New Roman"/>
          <w:sz w:val="22"/>
          <w:lang w:eastAsia="es-ES"/>
        </w:rPr>
        <w:t xml:space="preserve">Acosta, Y., Alsina, Á. y Pincheira, N. (2022). Recursos manipulativos y gráficos en la comprensión de tareas con patrones: un análisis comparativo con niños de 4 a 6 años. En T. F. Blanco, C. Núñez-García, M. C. Cañadas y J. A. González-Calero (Eds.), </w:t>
      </w:r>
      <w:r w:rsidRPr="006A3270">
        <w:rPr>
          <w:rFonts w:ascii="Times New Roman" w:hAnsi="Times New Roman"/>
          <w:i/>
          <w:iCs/>
          <w:sz w:val="22"/>
          <w:lang w:eastAsia="es-ES"/>
        </w:rPr>
        <w:t>Investigación en Educación Matemática XXV</w:t>
      </w:r>
      <w:r w:rsidRPr="006A3270">
        <w:rPr>
          <w:rFonts w:ascii="Times New Roman" w:hAnsi="Times New Roman"/>
          <w:sz w:val="22"/>
          <w:lang w:eastAsia="es-ES"/>
        </w:rPr>
        <w:t xml:space="preserve"> (pp. 119-127). SEIEM.</w:t>
      </w:r>
    </w:p>
    <w:p w14:paraId="6CC3A725" w14:textId="77777777" w:rsidR="006A3270" w:rsidRPr="006A3270" w:rsidRDefault="006A3270" w:rsidP="006A3270">
      <w:pPr>
        <w:keepLines/>
        <w:spacing w:before="120" w:after="120"/>
        <w:ind w:left="284" w:hanging="284"/>
        <w:jc w:val="both"/>
        <w:rPr>
          <w:rFonts w:ascii="Times New Roman" w:hAnsi="Times New Roman"/>
          <w:sz w:val="22"/>
          <w:lang w:val="es-ES" w:eastAsia="es-ES"/>
        </w:rPr>
      </w:pPr>
      <w:r w:rsidRPr="006A3270">
        <w:rPr>
          <w:rFonts w:ascii="Times New Roman" w:hAnsi="Times New Roman"/>
          <w:sz w:val="22"/>
          <w:lang w:val="es-ES" w:eastAsia="es-ES"/>
        </w:rPr>
        <w:t xml:space="preserve">Badillo, E., Climent, N., Fernández, C. y González, M.T. (Eds.). (2021). </w:t>
      </w:r>
      <w:r w:rsidRPr="006A3270">
        <w:rPr>
          <w:rFonts w:ascii="Times New Roman" w:hAnsi="Times New Roman"/>
          <w:i/>
          <w:iCs/>
          <w:sz w:val="22"/>
          <w:lang w:val="es-ES" w:eastAsia="es-ES"/>
        </w:rPr>
        <w:t>Investigación sobre el profesor de matemáticas: Práctica de aula, conocimiento, competencia y desarrollo profesional</w:t>
      </w:r>
      <w:r w:rsidRPr="006A3270">
        <w:rPr>
          <w:rFonts w:ascii="Times New Roman" w:hAnsi="Times New Roman"/>
          <w:sz w:val="22"/>
          <w:lang w:val="es-ES" w:eastAsia="es-ES"/>
        </w:rPr>
        <w:t xml:space="preserve">. Ediciones Universidad de Salamanca. </w:t>
      </w:r>
    </w:p>
    <w:p w14:paraId="28F0178D" w14:textId="77777777" w:rsidR="006A3270" w:rsidRPr="006A3270" w:rsidRDefault="006A3270" w:rsidP="006A3270">
      <w:pPr>
        <w:keepLines/>
        <w:spacing w:before="120" w:after="120"/>
        <w:ind w:left="284" w:hanging="284"/>
        <w:jc w:val="both"/>
        <w:rPr>
          <w:rFonts w:ascii="Times New Roman" w:hAnsi="Times New Roman"/>
          <w:sz w:val="22"/>
          <w:lang w:val="es-ES" w:eastAsia="es-ES"/>
        </w:rPr>
      </w:pPr>
      <w:r w:rsidRPr="006A3270">
        <w:rPr>
          <w:rFonts w:ascii="Times New Roman" w:hAnsi="Times New Roman"/>
          <w:sz w:val="22"/>
          <w:lang w:val="es-ES" w:eastAsia="es-ES"/>
        </w:rPr>
        <w:t xml:space="preserve">Lupiáñez, J. L. y Loría, J. R. (2019). La competencia profesional de profesores de matemáticas de educación secundaria en ejercicio en Costa Rica. En E. Badillo, N. Climent, C. Fernández y M.T. González (Eds.), </w:t>
      </w:r>
      <w:r w:rsidRPr="006A3270">
        <w:rPr>
          <w:rFonts w:ascii="Times New Roman" w:hAnsi="Times New Roman"/>
          <w:i/>
          <w:iCs/>
          <w:sz w:val="22"/>
          <w:lang w:val="es-ES" w:eastAsia="es-ES"/>
        </w:rPr>
        <w:t>Investigación sobre el profesor de matemáticas:</w:t>
      </w:r>
      <w:r>
        <w:rPr>
          <w:rFonts w:ascii="Times New Roman" w:hAnsi="Times New Roman"/>
          <w:i/>
          <w:iCs/>
          <w:sz w:val="22"/>
          <w:lang w:val="es-ES" w:eastAsia="es-ES"/>
        </w:rPr>
        <w:t xml:space="preserve"> P</w:t>
      </w:r>
      <w:r w:rsidRPr="006A3270">
        <w:rPr>
          <w:rFonts w:ascii="Times New Roman" w:hAnsi="Times New Roman"/>
          <w:i/>
          <w:iCs/>
          <w:sz w:val="22"/>
          <w:lang w:val="es-ES" w:eastAsia="es-ES"/>
        </w:rPr>
        <w:t xml:space="preserve">ráctica de aula, conocimiento y competencia profesional </w:t>
      </w:r>
      <w:r w:rsidRPr="006A3270">
        <w:rPr>
          <w:rFonts w:ascii="Times New Roman" w:hAnsi="Times New Roman"/>
          <w:sz w:val="22"/>
          <w:lang w:val="es-ES" w:eastAsia="es-ES"/>
        </w:rPr>
        <w:t>(pp. 263-284). Ediciones Universidad Salamanca.</w:t>
      </w:r>
    </w:p>
    <w:p w14:paraId="1DC43F49" w14:textId="77777777" w:rsidR="006A3270" w:rsidRPr="006A3270" w:rsidRDefault="006A3270" w:rsidP="006A3270">
      <w:pPr>
        <w:keepLines/>
        <w:spacing w:before="120" w:after="120"/>
        <w:ind w:left="284" w:hanging="284"/>
        <w:jc w:val="both"/>
        <w:rPr>
          <w:rFonts w:ascii="Times New Roman" w:hAnsi="Times New Roman"/>
          <w:sz w:val="22"/>
          <w:lang w:val="es-ES" w:eastAsia="es-ES"/>
        </w:rPr>
      </w:pPr>
      <w:r w:rsidRPr="006A3270">
        <w:rPr>
          <w:rFonts w:ascii="Times New Roman" w:hAnsi="Times New Roman"/>
          <w:sz w:val="22"/>
          <w:lang w:val="es-ES" w:eastAsia="es-ES"/>
        </w:rPr>
        <w:t xml:space="preserve">Rico, L. (2012). Aproximación a la investigación en Didáctica de la matemática. </w:t>
      </w:r>
      <w:r w:rsidRPr="006A3270">
        <w:rPr>
          <w:rFonts w:ascii="Times New Roman" w:hAnsi="Times New Roman"/>
          <w:i/>
          <w:iCs/>
          <w:sz w:val="22"/>
          <w:lang w:val="es-ES" w:eastAsia="es-ES"/>
        </w:rPr>
        <w:t>Avances de Investigación en Educación Matemática</w:t>
      </w:r>
      <w:r w:rsidRPr="006A3270">
        <w:rPr>
          <w:rFonts w:ascii="Times New Roman" w:hAnsi="Times New Roman"/>
          <w:sz w:val="22"/>
          <w:lang w:val="es-ES" w:eastAsia="es-ES"/>
        </w:rPr>
        <w:t xml:space="preserve">, </w:t>
      </w:r>
      <w:r w:rsidRPr="006A3270">
        <w:rPr>
          <w:rFonts w:ascii="Times New Roman" w:hAnsi="Times New Roman"/>
          <w:i/>
          <w:iCs/>
          <w:sz w:val="22"/>
          <w:lang w:val="es-ES" w:eastAsia="es-ES"/>
        </w:rPr>
        <w:t>1</w:t>
      </w:r>
      <w:r w:rsidRPr="006A3270">
        <w:rPr>
          <w:rFonts w:ascii="Times New Roman" w:hAnsi="Times New Roman"/>
          <w:sz w:val="22"/>
          <w:lang w:val="es-ES" w:eastAsia="es-ES"/>
        </w:rPr>
        <w:t xml:space="preserve">(1), 39-63. </w:t>
      </w:r>
      <w:r w:rsidRPr="006A3270">
        <w:rPr>
          <w:rFonts w:ascii="Times New Roman" w:hAnsi="Times New Roman"/>
          <w:b/>
          <w:bCs/>
          <w:sz w:val="22"/>
          <w:lang w:val="es-ES" w:eastAsia="es-ES"/>
        </w:rPr>
        <w:t> </w:t>
      </w:r>
      <w:hyperlink r:id="rId8" w:history="1">
        <w:r w:rsidRPr="006A3270">
          <w:rPr>
            <w:rFonts w:ascii="Times New Roman" w:hAnsi="Times New Roman"/>
            <w:color w:val="0563C1"/>
            <w:sz w:val="22"/>
            <w:u w:val="single"/>
            <w:lang w:val="es-ES" w:eastAsia="es-ES"/>
          </w:rPr>
          <w:t>https://doi.org/10.35763/aiem.v1i1.4</w:t>
        </w:r>
      </w:hyperlink>
    </w:p>
    <w:p w14:paraId="0CBC9CCE" w14:textId="61762C6B" w:rsidR="00416DEB" w:rsidRPr="00416DEB" w:rsidRDefault="00470E1D" w:rsidP="00416DEB">
      <w:pPr>
        <w:spacing w:before="120" w:after="120"/>
        <w:jc w:val="both"/>
        <w:rPr>
          <w:rFonts w:ascii="Times New Roman" w:hAnsi="Times New Roman"/>
          <w:b/>
        </w:rPr>
      </w:pPr>
      <w:bookmarkStart w:id="0" w:name="_Hlk126492468"/>
      <w:r>
        <w:rPr>
          <w:rFonts w:ascii="Times New Roman" w:hAnsi="Times New Roman"/>
          <w:b/>
        </w:rPr>
        <w:br w:type="page"/>
      </w:r>
      <w:proofErr w:type="gramStart"/>
      <w:r w:rsidR="00416DEB" w:rsidRPr="00416DEB">
        <w:rPr>
          <w:rFonts w:ascii="Times New Roman" w:hAnsi="Times New Roman"/>
          <w:b/>
        </w:rPr>
        <w:lastRenderedPageBreak/>
        <w:t>A</w:t>
      </w:r>
      <w:proofErr w:type="gramEnd"/>
      <w:r w:rsidR="00416DEB" w:rsidRPr="00416DEB">
        <w:rPr>
          <w:rFonts w:ascii="Times New Roman" w:hAnsi="Times New Roman"/>
          <w:b/>
        </w:rPr>
        <w:t xml:space="preserve"> tener en cuenta</w:t>
      </w:r>
    </w:p>
    <w:p w14:paraId="3AD830AD" w14:textId="77777777" w:rsidR="006A3270" w:rsidRPr="006A3270" w:rsidRDefault="006A3270" w:rsidP="006A3270">
      <w:pPr>
        <w:spacing w:before="120" w:after="120"/>
        <w:jc w:val="both"/>
        <w:rPr>
          <w:rFonts w:ascii="Times New Roman" w:hAnsi="Times New Roman"/>
        </w:rPr>
      </w:pPr>
      <w:r w:rsidRPr="006A3270">
        <w:rPr>
          <w:rFonts w:ascii="Times New Roman" w:hAnsi="Times New Roman"/>
        </w:rPr>
        <w:t>Con base en la experiencia de años anteriores, os recordamos errores comunes que se encuentran los editores de las actas para que se tengan en cuenta:</w:t>
      </w:r>
    </w:p>
    <w:p w14:paraId="12D02C46" w14:textId="77777777" w:rsidR="006A3270" w:rsidRPr="006A3270" w:rsidRDefault="006A3270" w:rsidP="006A3270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/>
        </w:rPr>
      </w:pPr>
      <w:r w:rsidRPr="006A3270">
        <w:rPr>
          <w:rFonts w:ascii="Times New Roman" w:hAnsi="Times New Roman"/>
        </w:rPr>
        <w:t xml:space="preserve">Las normas APA 7 indican cuándo usar comillas o cursivas y rara vez se usan así que conviene revisar en qué casos se permite usarlas. </w:t>
      </w:r>
    </w:p>
    <w:p w14:paraId="573F4196" w14:textId="77777777" w:rsidR="006A3270" w:rsidRPr="006A3270" w:rsidRDefault="006A3270" w:rsidP="006A3270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/>
        </w:rPr>
      </w:pPr>
      <w:r w:rsidRPr="006A3270">
        <w:rPr>
          <w:rFonts w:ascii="Times New Roman" w:hAnsi="Times New Roman"/>
        </w:rPr>
        <w:t xml:space="preserve">Las negritas no se deben usar. </w:t>
      </w:r>
    </w:p>
    <w:p w14:paraId="30C3EE43" w14:textId="77777777" w:rsidR="006A3270" w:rsidRPr="006A3270" w:rsidRDefault="006A3270" w:rsidP="006A3270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/>
        </w:rPr>
      </w:pPr>
      <w:r w:rsidRPr="006A3270">
        <w:rPr>
          <w:rFonts w:ascii="Times New Roman" w:hAnsi="Times New Roman"/>
        </w:rPr>
        <w:t xml:space="preserve">Al ser esta comunicación un manuscrito en castellano no debe aparecer ningún “&amp;” en las referencias ni en citas, salvo que sea parte de un título. </w:t>
      </w:r>
    </w:p>
    <w:p w14:paraId="679840DA" w14:textId="77777777" w:rsidR="006A3270" w:rsidRPr="006A3270" w:rsidRDefault="006A3270" w:rsidP="006A3270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/>
        </w:rPr>
      </w:pPr>
      <w:r w:rsidRPr="006A3270">
        <w:rPr>
          <w:rFonts w:ascii="Times New Roman" w:hAnsi="Times New Roman"/>
        </w:rPr>
        <w:t>No debe haber dobles espacios en el texto.</w:t>
      </w:r>
    </w:p>
    <w:p w14:paraId="56FCD418" w14:textId="77777777" w:rsidR="006A3270" w:rsidRPr="006A3270" w:rsidRDefault="006A3270" w:rsidP="006A3270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/>
        </w:rPr>
      </w:pPr>
      <w:r w:rsidRPr="006A3270">
        <w:rPr>
          <w:rFonts w:ascii="Times New Roman" w:hAnsi="Times New Roman"/>
        </w:rPr>
        <w:t xml:space="preserve">Debe haber </w:t>
      </w:r>
      <w:proofErr w:type="spellStart"/>
      <w:r w:rsidRPr="006A3270">
        <w:rPr>
          <w:rFonts w:ascii="Times New Roman" w:hAnsi="Times New Roman"/>
        </w:rPr>
        <w:t>bi</w:t>
      </w:r>
      <w:proofErr w:type="spellEnd"/>
      <w:r w:rsidRPr="006A3270">
        <w:rPr>
          <w:rFonts w:ascii="Times New Roman" w:hAnsi="Times New Roman"/>
        </w:rPr>
        <w:t xml:space="preserve">-univocidad entre citas y referencias.  </w:t>
      </w:r>
    </w:p>
    <w:p w14:paraId="3C6181F3" w14:textId="77777777" w:rsidR="006A3270" w:rsidRPr="006A3270" w:rsidRDefault="006A3270" w:rsidP="006A3270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/>
        </w:rPr>
      </w:pPr>
      <w:r w:rsidRPr="006A3270">
        <w:rPr>
          <w:rFonts w:ascii="Times New Roman" w:hAnsi="Times New Roman"/>
        </w:rPr>
        <w:t xml:space="preserve">En las citas, recordamos que para tres autores o más, se pone solo el apellido del primer autor et al. En las referencias deben ir los 18 primeros autores si los hay. Para más autores, revisar las normas APA 7. </w:t>
      </w:r>
    </w:p>
    <w:p w14:paraId="03C309F8" w14:textId="77777777" w:rsidR="006A3270" w:rsidRPr="006A3270" w:rsidRDefault="006A3270" w:rsidP="006A3270">
      <w:pPr>
        <w:numPr>
          <w:ilvl w:val="0"/>
          <w:numId w:val="16"/>
        </w:numPr>
        <w:spacing w:before="120" w:after="120"/>
        <w:jc w:val="both"/>
        <w:rPr>
          <w:rFonts w:ascii="Times New Roman" w:hAnsi="Times New Roman"/>
        </w:rPr>
      </w:pPr>
      <w:r w:rsidRPr="006A3270">
        <w:rPr>
          <w:rFonts w:ascii="Times New Roman" w:hAnsi="Times New Roman"/>
        </w:rPr>
        <w:t xml:space="preserve">Las referencias deben incluir el DOI siempre que se tenga. El formato debe comenzar por https://... Como novedad en las normas APA 7. </w:t>
      </w:r>
      <w:bookmarkEnd w:id="0"/>
    </w:p>
    <w:p w14:paraId="6C621588" w14:textId="77777777" w:rsidR="008A59DE" w:rsidRPr="00470E1D" w:rsidRDefault="008A59DE" w:rsidP="006A3270">
      <w:pPr>
        <w:pStyle w:val="SEIEMNivel2"/>
        <w:rPr>
          <w:b w:val="0"/>
          <w:bCs/>
          <w:lang w:val="es-ES" w:eastAsia="es-ES"/>
        </w:rPr>
      </w:pPr>
    </w:p>
    <w:sectPr w:rsidR="008A59DE" w:rsidRPr="00470E1D" w:rsidSect="003C76A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134" w:bottom="1418" w:left="1134" w:header="709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EB3E" w14:textId="77777777" w:rsidR="00C92585" w:rsidRDefault="00C92585">
      <w:r>
        <w:separator/>
      </w:r>
    </w:p>
  </w:endnote>
  <w:endnote w:type="continuationSeparator" w:id="0">
    <w:p w14:paraId="66FCC352" w14:textId="77777777" w:rsidR="00C92585" w:rsidRDefault="00C9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4595" w14:textId="77777777" w:rsidR="000B0CD7" w:rsidRDefault="000B0CD7">
    <w:pPr>
      <w:pStyle w:val="Piedepgina"/>
      <w:jc w:val="right"/>
    </w:pPr>
  </w:p>
  <w:p w14:paraId="132B35FB" w14:textId="77777777" w:rsidR="002876F2" w:rsidRDefault="002876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72B6" w14:textId="77777777" w:rsidR="00385AB6" w:rsidRPr="00385AB6" w:rsidRDefault="00385AB6">
    <w:pPr>
      <w:pStyle w:val="Piedepgina"/>
      <w:jc w:val="right"/>
      <w:rPr>
        <w:sz w:val="20"/>
        <w:szCs w:val="20"/>
      </w:rPr>
    </w:pPr>
    <w:r w:rsidRPr="00385AB6">
      <w:rPr>
        <w:sz w:val="20"/>
        <w:szCs w:val="20"/>
      </w:rPr>
      <w:fldChar w:fldCharType="begin"/>
    </w:r>
    <w:r w:rsidR="00CF2E53">
      <w:rPr>
        <w:sz w:val="20"/>
        <w:szCs w:val="20"/>
      </w:rPr>
      <w:instrText>PAGE</w:instrText>
    </w:r>
    <w:r w:rsidRPr="00385AB6">
      <w:rPr>
        <w:sz w:val="20"/>
        <w:szCs w:val="20"/>
      </w:rPr>
      <w:instrText xml:space="preserve">   \* MERGEFORMAT</w:instrText>
    </w:r>
    <w:r w:rsidRPr="00385AB6">
      <w:rPr>
        <w:sz w:val="20"/>
        <w:szCs w:val="20"/>
      </w:rPr>
      <w:fldChar w:fldCharType="separate"/>
    </w:r>
    <w:r w:rsidR="00893F9C" w:rsidRPr="00893F9C">
      <w:rPr>
        <w:noProof/>
        <w:sz w:val="20"/>
        <w:szCs w:val="20"/>
        <w:lang w:val="es-ES"/>
      </w:rPr>
      <w:t>3</w:t>
    </w:r>
    <w:r w:rsidRPr="00385AB6">
      <w:rPr>
        <w:sz w:val="20"/>
        <w:szCs w:val="20"/>
      </w:rPr>
      <w:fldChar w:fldCharType="end"/>
    </w:r>
  </w:p>
  <w:p w14:paraId="79D99E2F" w14:textId="77777777" w:rsidR="000B0CD7" w:rsidRDefault="000B0C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6271" w14:textId="77777777" w:rsidR="00385AB6" w:rsidRDefault="00385AB6" w:rsidP="003C76A2">
    <w:pPr>
      <w:pStyle w:val="SEIEMPiedePgina"/>
    </w:pPr>
  </w:p>
  <w:p w14:paraId="141682A1" w14:textId="50987F86" w:rsidR="00470E1D" w:rsidRPr="006C6042" w:rsidRDefault="00470E1D" w:rsidP="00470E1D">
    <w:pPr>
      <w:pStyle w:val="SEIEMPiedePgina"/>
    </w:pPr>
    <w:r>
      <w:t>Apellidos1, Inicial del nombre1., Apellidos2, Inicial del nombre2. y</w:t>
    </w:r>
    <w:r w:rsidRPr="006C6042">
      <w:t xml:space="preserve"> A</w:t>
    </w:r>
    <w:r>
      <w:t>pellidos3, Inicial del nombre3. (2024</w:t>
    </w:r>
    <w:r w:rsidRPr="006C6042">
      <w:t>). Título de</w:t>
    </w:r>
    <w:r>
      <w:t>l póster</w:t>
    </w:r>
    <w:r w:rsidRPr="006C6042">
      <w:t xml:space="preserve">. En </w:t>
    </w:r>
    <w:r>
      <w:t>Inicial</w:t>
    </w:r>
    <w:r w:rsidRPr="006C6042">
      <w:t>E</w:t>
    </w:r>
    <w:r>
      <w:t>ditor1. ApellidoEditor1, InicialEditor2. ApellidoEditor2, InicialEditor3. ApellidoEditor3, InicialEditor3 y ApellidoEditor4, InicialEditor4.</w:t>
    </w:r>
    <w:r w:rsidRPr="006C6042">
      <w:t xml:space="preserve"> (Eds.), </w:t>
    </w:r>
    <w:r w:rsidRPr="006C6042">
      <w:rPr>
        <w:i/>
      </w:rPr>
      <w:t>Investigac</w:t>
    </w:r>
    <w:r>
      <w:rPr>
        <w:i/>
      </w:rPr>
      <w:t>ión en Educación Matemática XXVII</w:t>
    </w:r>
    <w:r w:rsidRPr="006C6042">
      <w:t xml:space="preserve"> (pp. in</w:t>
    </w:r>
    <w:r>
      <w:t>i</w:t>
    </w:r>
    <w:r w:rsidRPr="006C6042">
      <w:t>cial-final). SEIEM</w:t>
    </w:r>
    <w:r>
      <w:t>.</w:t>
    </w:r>
  </w:p>
  <w:p w14:paraId="4C5E5122" w14:textId="57A94705" w:rsidR="003C76A2" w:rsidRPr="006C6042" w:rsidRDefault="00385AB6" w:rsidP="003C76A2">
    <w:pPr>
      <w:pStyle w:val="SEIEMPiedePgina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473" w14:textId="77777777" w:rsidR="00C92585" w:rsidRDefault="00C92585">
      <w:r>
        <w:separator/>
      </w:r>
    </w:p>
  </w:footnote>
  <w:footnote w:type="continuationSeparator" w:id="0">
    <w:p w14:paraId="2D0088C4" w14:textId="77777777" w:rsidR="00C92585" w:rsidRDefault="00C9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3F90" w14:textId="05610AEE" w:rsidR="003C76A2" w:rsidRPr="00DE53E0" w:rsidRDefault="003C76A2">
    <w:pPr>
      <w:pStyle w:val="Encabezado"/>
      <w:rPr>
        <w:rFonts w:ascii="Times New Roman" w:hAnsi="Times New Roman"/>
        <w:sz w:val="20"/>
      </w:rPr>
    </w:pPr>
    <w:r w:rsidRPr="00DE53E0">
      <w:rPr>
        <w:rStyle w:val="Nmerodepgina"/>
        <w:rFonts w:ascii="Times New Roman" w:hAnsi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9221" w14:textId="77777777" w:rsidR="003C76A2" w:rsidRPr="00F206F5" w:rsidRDefault="003C76A2">
    <w:pPr>
      <w:pStyle w:val="Encabezado"/>
      <w:rPr>
        <w:rFonts w:ascii="Times New Roman" w:hAnsi="Times New Roman"/>
        <w:sz w:val="20"/>
      </w:rPr>
    </w:pPr>
    <w:r w:rsidRPr="00F206F5">
      <w:rPr>
        <w:rStyle w:val="Nmerodepgina"/>
        <w:rFonts w:ascii="Times New Roman" w:hAnsi="Times New Roman"/>
        <w:sz w:val="20"/>
      </w:rPr>
      <w:tab/>
    </w:r>
    <w:r w:rsidRPr="00F206F5">
      <w:rPr>
        <w:rStyle w:val="Nmerodepgina"/>
        <w:rFonts w:ascii="Times New Roman" w:hAnsi="Times New Roman"/>
        <w:sz w:val="20"/>
      </w:rPr>
      <w:t xml:space="preserve">Título </w:t>
    </w:r>
    <w:r w:rsidR="000B0CD7">
      <w:rPr>
        <w:rStyle w:val="Nmerodepgina"/>
        <w:rFonts w:ascii="Times New Roman" w:hAnsi="Times New Roman"/>
        <w:sz w:val="20"/>
      </w:rPr>
      <w:t xml:space="preserve">corto de la </w:t>
    </w:r>
    <w:r w:rsidRPr="00F206F5">
      <w:rPr>
        <w:rStyle w:val="Nmerodepgina"/>
        <w:rFonts w:ascii="Times New Roman" w:hAnsi="Times New Roman"/>
        <w:sz w:val="20"/>
      </w:rPr>
      <w:t>comunicación</w:t>
    </w:r>
    <w:r w:rsidR="000B0CD7">
      <w:rPr>
        <w:rStyle w:val="Nmerodepgina"/>
        <w:rFonts w:ascii="Times New Roman" w:hAnsi="Times New Roman"/>
        <w:sz w:val="20"/>
      </w:rPr>
      <w:t xml:space="preserve"> (puede coincidir con el título de la comunicación si no ocu</w:t>
    </w:r>
    <w:r w:rsidR="00385AB6">
      <w:rPr>
        <w:rStyle w:val="Nmerodepgina"/>
        <w:rFonts w:ascii="Times New Roman" w:hAnsi="Times New Roman"/>
        <w:sz w:val="20"/>
      </w:rPr>
      <w:t>p</w:t>
    </w:r>
    <w:r w:rsidR="000B0CD7">
      <w:rPr>
        <w:rStyle w:val="Nmerodepgina"/>
        <w:rFonts w:ascii="Times New Roman" w:hAnsi="Times New Roman"/>
        <w:sz w:val="20"/>
      </w:rPr>
      <w:t>a más de una línea)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B2A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AE2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FA8E4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5B4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14A5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801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D81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5EC6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08C2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1AA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51A1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0293C"/>
    <w:multiLevelType w:val="hybridMultilevel"/>
    <w:tmpl w:val="2FB0F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2779F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0540D4"/>
    <w:multiLevelType w:val="hybridMultilevel"/>
    <w:tmpl w:val="D3284120"/>
    <w:lvl w:ilvl="0" w:tplc="F9BADA1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D0537"/>
    <w:multiLevelType w:val="hybridMultilevel"/>
    <w:tmpl w:val="E4D43720"/>
    <w:lvl w:ilvl="0" w:tplc="18886770">
      <w:start w:val="1"/>
      <w:numFmt w:val="decimal"/>
      <w:pStyle w:val="SEIEMDilogoNumerado"/>
      <w:lvlText w:val="%1."/>
      <w:lvlJc w:val="left"/>
      <w:pPr>
        <w:ind w:left="1762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2" w:hanging="360"/>
      </w:pPr>
    </w:lvl>
    <w:lvl w:ilvl="2" w:tplc="040A001B" w:tentative="1">
      <w:start w:val="1"/>
      <w:numFmt w:val="lowerRoman"/>
      <w:lvlText w:val="%3."/>
      <w:lvlJc w:val="right"/>
      <w:pPr>
        <w:ind w:left="2862" w:hanging="180"/>
      </w:pPr>
    </w:lvl>
    <w:lvl w:ilvl="3" w:tplc="040A000F" w:tentative="1">
      <w:start w:val="1"/>
      <w:numFmt w:val="decimal"/>
      <w:lvlText w:val="%4."/>
      <w:lvlJc w:val="left"/>
      <w:pPr>
        <w:ind w:left="3582" w:hanging="360"/>
      </w:pPr>
    </w:lvl>
    <w:lvl w:ilvl="4" w:tplc="040A0019" w:tentative="1">
      <w:start w:val="1"/>
      <w:numFmt w:val="lowerLetter"/>
      <w:lvlText w:val="%5."/>
      <w:lvlJc w:val="left"/>
      <w:pPr>
        <w:ind w:left="4302" w:hanging="360"/>
      </w:pPr>
    </w:lvl>
    <w:lvl w:ilvl="5" w:tplc="040A001B" w:tentative="1">
      <w:start w:val="1"/>
      <w:numFmt w:val="lowerRoman"/>
      <w:lvlText w:val="%6."/>
      <w:lvlJc w:val="right"/>
      <w:pPr>
        <w:ind w:left="5022" w:hanging="180"/>
      </w:pPr>
    </w:lvl>
    <w:lvl w:ilvl="6" w:tplc="040A000F" w:tentative="1">
      <w:start w:val="1"/>
      <w:numFmt w:val="decimal"/>
      <w:lvlText w:val="%7."/>
      <w:lvlJc w:val="left"/>
      <w:pPr>
        <w:ind w:left="5742" w:hanging="360"/>
      </w:pPr>
    </w:lvl>
    <w:lvl w:ilvl="7" w:tplc="040A0019" w:tentative="1">
      <w:start w:val="1"/>
      <w:numFmt w:val="lowerLetter"/>
      <w:lvlText w:val="%8."/>
      <w:lvlJc w:val="left"/>
      <w:pPr>
        <w:ind w:left="6462" w:hanging="360"/>
      </w:pPr>
    </w:lvl>
    <w:lvl w:ilvl="8" w:tplc="0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545803D3"/>
    <w:multiLevelType w:val="hybridMultilevel"/>
    <w:tmpl w:val="B4F6D1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39169">
    <w:abstractNumId w:val="0"/>
  </w:num>
  <w:num w:numId="2" w16cid:durableId="1723215713">
    <w:abstractNumId w:val="13"/>
  </w:num>
  <w:num w:numId="3" w16cid:durableId="1643581886">
    <w:abstractNumId w:val="14"/>
  </w:num>
  <w:num w:numId="4" w16cid:durableId="1372461600">
    <w:abstractNumId w:val="12"/>
  </w:num>
  <w:num w:numId="5" w16cid:durableId="1725563654">
    <w:abstractNumId w:val="9"/>
  </w:num>
  <w:num w:numId="6" w16cid:durableId="484587453">
    <w:abstractNumId w:val="4"/>
  </w:num>
  <w:num w:numId="7" w16cid:durableId="327565703">
    <w:abstractNumId w:val="3"/>
  </w:num>
  <w:num w:numId="8" w16cid:durableId="525875424">
    <w:abstractNumId w:val="2"/>
  </w:num>
  <w:num w:numId="9" w16cid:durableId="547108500">
    <w:abstractNumId w:val="1"/>
  </w:num>
  <w:num w:numId="10" w16cid:durableId="364789749">
    <w:abstractNumId w:val="10"/>
  </w:num>
  <w:num w:numId="11" w16cid:durableId="1769425481">
    <w:abstractNumId w:val="8"/>
  </w:num>
  <w:num w:numId="12" w16cid:durableId="285429210">
    <w:abstractNumId w:val="7"/>
  </w:num>
  <w:num w:numId="13" w16cid:durableId="1666283402">
    <w:abstractNumId w:val="6"/>
  </w:num>
  <w:num w:numId="14" w16cid:durableId="1148010266">
    <w:abstractNumId w:val="5"/>
  </w:num>
  <w:num w:numId="15" w16cid:durableId="376856593">
    <w:abstractNumId w:val="15"/>
  </w:num>
  <w:num w:numId="16" w16cid:durableId="662122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3MrK0MDE0MjSzNDZU0lEKTi0uzszPAykwrAUAKdz99iwAAAA="/>
  </w:docVars>
  <w:rsids>
    <w:rsidRoot w:val="00DA5C4F"/>
    <w:rsid w:val="00007360"/>
    <w:rsid w:val="0003353A"/>
    <w:rsid w:val="00037A69"/>
    <w:rsid w:val="00043D54"/>
    <w:rsid w:val="00054AD9"/>
    <w:rsid w:val="000912C1"/>
    <w:rsid w:val="00096339"/>
    <w:rsid w:val="000B0CD7"/>
    <w:rsid w:val="000B70A3"/>
    <w:rsid w:val="000C3F3A"/>
    <w:rsid w:val="000E30E7"/>
    <w:rsid w:val="002876F2"/>
    <w:rsid w:val="00292580"/>
    <w:rsid w:val="002A18E7"/>
    <w:rsid w:val="002C4B80"/>
    <w:rsid w:val="00317406"/>
    <w:rsid w:val="003424A6"/>
    <w:rsid w:val="00381CCE"/>
    <w:rsid w:val="00385843"/>
    <w:rsid w:val="00385AB6"/>
    <w:rsid w:val="00385B69"/>
    <w:rsid w:val="003C76A2"/>
    <w:rsid w:val="004073C3"/>
    <w:rsid w:val="00416DEB"/>
    <w:rsid w:val="004336D5"/>
    <w:rsid w:val="00467600"/>
    <w:rsid w:val="00470E1D"/>
    <w:rsid w:val="004F3475"/>
    <w:rsid w:val="00505233"/>
    <w:rsid w:val="005324EF"/>
    <w:rsid w:val="00575E70"/>
    <w:rsid w:val="005923FE"/>
    <w:rsid w:val="005B783E"/>
    <w:rsid w:val="005E09A0"/>
    <w:rsid w:val="00605A37"/>
    <w:rsid w:val="00614F89"/>
    <w:rsid w:val="0064213D"/>
    <w:rsid w:val="00647C78"/>
    <w:rsid w:val="00651101"/>
    <w:rsid w:val="006900A2"/>
    <w:rsid w:val="006A3270"/>
    <w:rsid w:val="006C6A7D"/>
    <w:rsid w:val="006D143C"/>
    <w:rsid w:val="006D2DD0"/>
    <w:rsid w:val="00741000"/>
    <w:rsid w:val="00747FF8"/>
    <w:rsid w:val="00753889"/>
    <w:rsid w:val="0076460B"/>
    <w:rsid w:val="007B0FF4"/>
    <w:rsid w:val="007B1C53"/>
    <w:rsid w:val="007D7470"/>
    <w:rsid w:val="007E4329"/>
    <w:rsid w:val="00855D89"/>
    <w:rsid w:val="008664E0"/>
    <w:rsid w:val="00893F9C"/>
    <w:rsid w:val="008A59DE"/>
    <w:rsid w:val="008E0B80"/>
    <w:rsid w:val="00960228"/>
    <w:rsid w:val="009A7001"/>
    <w:rsid w:val="009D1469"/>
    <w:rsid w:val="00A0687E"/>
    <w:rsid w:val="00A11678"/>
    <w:rsid w:val="00A12521"/>
    <w:rsid w:val="00A35B97"/>
    <w:rsid w:val="00A460D0"/>
    <w:rsid w:val="00A50B9A"/>
    <w:rsid w:val="00A52B73"/>
    <w:rsid w:val="00A63BAB"/>
    <w:rsid w:val="00AA22B2"/>
    <w:rsid w:val="00AA5973"/>
    <w:rsid w:val="00AB5312"/>
    <w:rsid w:val="00B15339"/>
    <w:rsid w:val="00B34750"/>
    <w:rsid w:val="00B94D41"/>
    <w:rsid w:val="00BA01B6"/>
    <w:rsid w:val="00BD7093"/>
    <w:rsid w:val="00BE3E86"/>
    <w:rsid w:val="00C22C5D"/>
    <w:rsid w:val="00C54CFF"/>
    <w:rsid w:val="00C7243B"/>
    <w:rsid w:val="00C87F45"/>
    <w:rsid w:val="00C92585"/>
    <w:rsid w:val="00C92F5A"/>
    <w:rsid w:val="00CD3A04"/>
    <w:rsid w:val="00CF2E53"/>
    <w:rsid w:val="00D255E5"/>
    <w:rsid w:val="00D3022F"/>
    <w:rsid w:val="00D453E8"/>
    <w:rsid w:val="00D45FD4"/>
    <w:rsid w:val="00D724D2"/>
    <w:rsid w:val="00D74363"/>
    <w:rsid w:val="00DA5C4F"/>
    <w:rsid w:val="00DB66F9"/>
    <w:rsid w:val="00DD648E"/>
    <w:rsid w:val="00DE4763"/>
    <w:rsid w:val="00DE7A94"/>
    <w:rsid w:val="00E00AA0"/>
    <w:rsid w:val="00E50C10"/>
    <w:rsid w:val="00E607AA"/>
    <w:rsid w:val="00E6152D"/>
    <w:rsid w:val="00E77092"/>
    <w:rsid w:val="00E90635"/>
    <w:rsid w:val="00ED40F3"/>
    <w:rsid w:val="00ED7096"/>
    <w:rsid w:val="00EF2FBD"/>
    <w:rsid w:val="00EF6F58"/>
    <w:rsid w:val="00F174D0"/>
    <w:rsid w:val="00F24976"/>
    <w:rsid w:val="00FA2B7C"/>
    <w:rsid w:val="00FB2D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EC56462"/>
  <w14:defaultImageDpi w14:val="300"/>
  <w15:chartTrackingRefBased/>
  <w15:docId w15:val="{4F5800C0-ED62-4C41-89AA-093B4A70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semiHidden="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AB6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F16D08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SEIEMNormal">
    <w:name w:val="SEIEM Normal"/>
    <w:basedOn w:val="Normal"/>
    <w:qFormat/>
    <w:rsid w:val="00775335"/>
    <w:pPr>
      <w:spacing w:before="120" w:after="120"/>
      <w:jc w:val="both"/>
    </w:pPr>
    <w:rPr>
      <w:rFonts w:ascii="Times New Roman" w:hAnsi="Times New Roman"/>
    </w:rPr>
  </w:style>
  <w:style w:type="paragraph" w:customStyle="1" w:styleId="SEIEMTtulo">
    <w:name w:val="SEIEM Título"/>
    <w:basedOn w:val="SEIEMNormal"/>
    <w:qFormat/>
    <w:rsid w:val="00FF1EF9"/>
    <w:pPr>
      <w:keepNext/>
      <w:jc w:val="center"/>
    </w:pPr>
    <w:rPr>
      <w:b/>
      <w:caps/>
      <w:sz w:val="32"/>
    </w:rPr>
  </w:style>
  <w:style w:type="paragraph" w:customStyle="1" w:styleId="SEIEMResumen">
    <w:name w:val="SEIEM Resumen"/>
    <w:basedOn w:val="SEIEMNormal"/>
    <w:next w:val="SEIEMNormal"/>
    <w:qFormat/>
    <w:rsid w:val="008A296D"/>
    <w:rPr>
      <w:i/>
    </w:rPr>
  </w:style>
  <w:style w:type="paragraph" w:customStyle="1" w:styleId="SEIEMTtuloIngls">
    <w:name w:val="SEIEM Título Inglés"/>
    <w:basedOn w:val="SEIEMNormal"/>
    <w:qFormat/>
    <w:rsid w:val="00F041CD"/>
    <w:pPr>
      <w:keepNext/>
      <w:spacing w:before="240" w:after="240"/>
      <w:jc w:val="center"/>
    </w:pPr>
    <w:rPr>
      <w:b/>
      <w:sz w:val="28"/>
      <w:lang w:val="en-GB"/>
    </w:rPr>
  </w:style>
  <w:style w:type="paragraph" w:customStyle="1" w:styleId="SEIEMNivel1">
    <w:name w:val="SEIEM Nivel 1"/>
    <w:basedOn w:val="SEIEMNormal"/>
    <w:next w:val="SEIEMNormal"/>
    <w:qFormat/>
    <w:rsid w:val="00C65123"/>
    <w:pPr>
      <w:keepNext/>
    </w:pPr>
    <w:rPr>
      <w:b/>
      <w:caps/>
    </w:rPr>
  </w:style>
  <w:style w:type="paragraph" w:customStyle="1" w:styleId="SEIEMNivel2">
    <w:name w:val="SEIEM Nivel 2"/>
    <w:basedOn w:val="SEIEMNormal"/>
    <w:next w:val="SEIEMNormal"/>
    <w:qFormat/>
    <w:rsid w:val="00C65123"/>
    <w:pPr>
      <w:keepNext/>
    </w:pPr>
    <w:rPr>
      <w:b/>
    </w:rPr>
  </w:style>
  <w:style w:type="paragraph" w:styleId="Textonotaalfinal">
    <w:name w:val="endnote text"/>
    <w:basedOn w:val="Normal"/>
    <w:link w:val="TextonotaalfinalCar"/>
    <w:rsid w:val="008F04E7"/>
    <w:rPr>
      <w:lang w:val="x-none"/>
    </w:rPr>
  </w:style>
  <w:style w:type="character" w:customStyle="1" w:styleId="TextonotaalfinalCar">
    <w:name w:val="Texto nota al final Car"/>
    <w:link w:val="Textonotaalfinal"/>
    <w:rsid w:val="008F04E7"/>
    <w:rPr>
      <w:sz w:val="24"/>
      <w:szCs w:val="24"/>
      <w:lang w:eastAsia="en-US"/>
    </w:rPr>
  </w:style>
  <w:style w:type="character" w:styleId="Refdenotaalfinal">
    <w:name w:val="endnote reference"/>
    <w:rsid w:val="008F04E7"/>
    <w:rPr>
      <w:vertAlign w:val="superscript"/>
    </w:rPr>
  </w:style>
  <w:style w:type="paragraph" w:customStyle="1" w:styleId="SEIEMNotaapie">
    <w:name w:val="SEIEM Nota a pie"/>
    <w:basedOn w:val="SEIEMNormal"/>
    <w:next w:val="SEIEMNormal"/>
    <w:qFormat/>
    <w:rsid w:val="008F04E7"/>
    <w:rPr>
      <w:sz w:val="20"/>
    </w:rPr>
  </w:style>
  <w:style w:type="paragraph" w:styleId="Textonotapie">
    <w:name w:val="footnote text"/>
    <w:basedOn w:val="Normal"/>
    <w:link w:val="TextonotapieCar"/>
    <w:rsid w:val="008F04E7"/>
    <w:rPr>
      <w:lang w:val="x-none"/>
    </w:rPr>
  </w:style>
  <w:style w:type="character" w:customStyle="1" w:styleId="TextonotapieCar">
    <w:name w:val="Texto nota pie Car"/>
    <w:link w:val="Textonotapie"/>
    <w:rsid w:val="008F04E7"/>
    <w:rPr>
      <w:sz w:val="24"/>
      <w:szCs w:val="24"/>
      <w:lang w:eastAsia="en-US"/>
    </w:rPr>
  </w:style>
  <w:style w:type="character" w:styleId="Refdenotaalpie">
    <w:name w:val="footnote reference"/>
    <w:rsid w:val="008F04E7"/>
    <w:rPr>
      <w:vertAlign w:val="superscript"/>
    </w:rPr>
  </w:style>
  <w:style w:type="paragraph" w:styleId="Encabezado">
    <w:name w:val="header"/>
    <w:basedOn w:val="Normal"/>
    <w:link w:val="EncabezadoCar"/>
    <w:rsid w:val="008F04E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8F04E7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rsid w:val="008F04E7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8F04E7"/>
    <w:rPr>
      <w:sz w:val="24"/>
      <w:szCs w:val="24"/>
      <w:lang w:eastAsia="en-US"/>
    </w:rPr>
  </w:style>
  <w:style w:type="character" w:customStyle="1" w:styleId="Ttulo1Car">
    <w:name w:val="Título 1 Car"/>
    <w:link w:val="Ttulo1"/>
    <w:rsid w:val="00F16D08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SEIEMVieta">
    <w:name w:val="SEIEM Viñeta"/>
    <w:basedOn w:val="SEIEMNormal"/>
    <w:link w:val="SEIEMVietaCar"/>
    <w:qFormat/>
    <w:rsid w:val="001327C6"/>
  </w:style>
  <w:style w:type="paragraph" w:customStyle="1" w:styleId="SEIEMCita">
    <w:name w:val="SEIEM Cita"/>
    <w:basedOn w:val="SEIEMNormal"/>
    <w:next w:val="SEIEMNormal"/>
    <w:rsid w:val="00FD08E7"/>
    <w:pPr>
      <w:ind w:left="708"/>
    </w:pPr>
    <w:rPr>
      <w:sz w:val="22"/>
    </w:rPr>
  </w:style>
  <w:style w:type="paragraph" w:customStyle="1" w:styleId="SEIEMReferencias">
    <w:name w:val="SEIEM Referencias"/>
    <w:basedOn w:val="SEIEMNormal"/>
    <w:qFormat/>
    <w:rsid w:val="00EE75AA"/>
    <w:pPr>
      <w:keepLines/>
      <w:ind w:left="284" w:hanging="284"/>
    </w:pPr>
    <w:rPr>
      <w:sz w:val="22"/>
    </w:rPr>
  </w:style>
  <w:style w:type="paragraph" w:customStyle="1" w:styleId="SEIEMPieFigura">
    <w:name w:val="SEIEM Pie Figura"/>
    <w:basedOn w:val="SEIEMNormal"/>
    <w:next w:val="SEIEMNormal"/>
    <w:qFormat/>
    <w:rsid w:val="00571BA6"/>
    <w:pPr>
      <w:jc w:val="center"/>
    </w:pPr>
    <w:rPr>
      <w:sz w:val="22"/>
    </w:rPr>
  </w:style>
  <w:style w:type="paragraph" w:styleId="Descripcin">
    <w:name w:val="caption"/>
    <w:basedOn w:val="Normal"/>
    <w:next w:val="Normal"/>
    <w:qFormat/>
    <w:rsid w:val="00571BA6"/>
    <w:rPr>
      <w:b/>
      <w:bCs/>
      <w:sz w:val="20"/>
      <w:szCs w:val="20"/>
    </w:rPr>
  </w:style>
  <w:style w:type="paragraph" w:customStyle="1" w:styleId="SEIEMTabla">
    <w:name w:val="SEIEM Tabla"/>
    <w:basedOn w:val="SEIEMNormal"/>
    <w:qFormat/>
    <w:rsid w:val="006C7464"/>
    <w:pPr>
      <w:spacing w:before="0" w:after="0"/>
    </w:pPr>
  </w:style>
  <w:style w:type="paragraph" w:customStyle="1" w:styleId="SEIEMEncabezadoTabla">
    <w:name w:val="SEIEM Encabezado Tabla"/>
    <w:basedOn w:val="SEIEMNormal"/>
    <w:qFormat/>
    <w:rsid w:val="006918C6"/>
    <w:pPr>
      <w:keepNext/>
      <w:jc w:val="center"/>
    </w:pPr>
    <w:rPr>
      <w:sz w:val="22"/>
    </w:rPr>
  </w:style>
  <w:style w:type="paragraph" w:customStyle="1" w:styleId="SEIEMDilogoNumerado">
    <w:name w:val="SEIEM Diálogo Numerado"/>
    <w:basedOn w:val="SEIEMNormal"/>
    <w:qFormat/>
    <w:rsid w:val="00EE75AA"/>
    <w:pPr>
      <w:numPr>
        <w:numId w:val="3"/>
      </w:numPr>
      <w:tabs>
        <w:tab w:val="left" w:pos="709"/>
        <w:tab w:val="left" w:pos="1276"/>
      </w:tabs>
      <w:spacing w:before="0"/>
      <w:ind w:left="1281" w:hanging="924"/>
    </w:pPr>
    <w:rPr>
      <w:sz w:val="22"/>
    </w:rPr>
  </w:style>
  <w:style w:type="paragraph" w:customStyle="1" w:styleId="SEIEMDIlogo">
    <w:name w:val="SEIEM DIálogo"/>
    <w:basedOn w:val="Normal"/>
    <w:qFormat/>
    <w:rsid w:val="00EE4EC9"/>
    <w:pPr>
      <w:spacing w:after="120"/>
      <w:ind w:left="1281" w:hanging="924"/>
    </w:pPr>
    <w:rPr>
      <w:rFonts w:ascii="Times New Roman" w:hAnsi="Times New Roman"/>
      <w:sz w:val="22"/>
    </w:rPr>
  </w:style>
  <w:style w:type="character" w:styleId="Nmerodepgina">
    <w:name w:val="page number"/>
    <w:basedOn w:val="Fuentedeprrafopredeter"/>
    <w:rsid w:val="006C6042"/>
  </w:style>
  <w:style w:type="paragraph" w:customStyle="1" w:styleId="SEIEMPiedePgina">
    <w:name w:val="SEIEM Pie de  Página"/>
    <w:basedOn w:val="Sangranormal"/>
    <w:qFormat/>
    <w:rsid w:val="00DE53E0"/>
    <w:pPr>
      <w:ind w:left="0"/>
      <w:jc w:val="both"/>
    </w:pPr>
    <w:rPr>
      <w:rFonts w:ascii="Times New Roman" w:hAnsi="Times New Roman"/>
      <w:sz w:val="20"/>
    </w:rPr>
  </w:style>
  <w:style w:type="paragraph" w:customStyle="1" w:styleId="SEIEMAutor">
    <w:name w:val="SEIEM Autor"/>
    <w:basedOn w:val="SEIEMNormal"/>
    <w:qFormat/>
    <w:rsid w:val="00385AB6"/>
    <w:pPr>
      <w:jc w:val="center"/>
    </w:pPr>
  </w:style>
  <w:style w:type="paragraph" w:styleId="Sangranormal">
    <w:name w:val="Normal Indent"/>
    <w:basedOn w:val="Normal"/>
    <w:rsid w:val="00DE53E0"/>
    <w:pPr>
      <w:ind w:left="708"/>
    </w:pPr>
  </w:style>
  <w:style w:type="character" w:customStyle="1" w:styleId="SEIEMVietaCar">
    <w:name w:val="SEIEM Viñeta Car"/>
    <w:link w:val="SEIEMVieta"/>
    <w:rsid w:val="00385AB6"/>
    <w:rPr>
      <w:rFonts w:ascii="Times New Roman" w:hAnsi="Times New Roman"/>
      <w:sz w:val="24"/>
      <w:szCs w:val="24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893F9C"/>
    <w:pPr>
      <w:spacing w:before="100" w:beforeAutospacing="1" w:after="100" w:afterAutospacing="1"/>
    </w:pPr>
    <w:rPr>
      <w:rFonts w:ascii="Times" w:hAnsi="Times"/>
      <w:sz w:val="20"/>
      <w:szCs w:val="20"/>
      <w:lang w:val="es-ES" w:eastAsia="es-ES"/>
    </w:rPr>
  </w:style>
  <w:style w:type="character" w:styleId="Refdecomentario">
    <w:name w:val="annotation reference"/>
    <w:rsid w:val="0003353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3353A"/>
    <w:rPr>
      <w:sz w:val="20"/>
      <w:szCs w:val="20"/>
    </w:rPr>
  </w:style>
  <w:style w:type="character" w:customStyle="1" w:styleId="TextocomentarioCar">
    <w:name w:val="Texto comentario Car"/>
    <w:link w:val="Textocomentario"/>
    <w:rsid w:val="0003353A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353A"/>
    <w:rPr>
      <w:b/>
      <w:bCs/>
    </w:rPr>
  </w:style>
  <w:style w:type="character" w:customStyle="1" w:styleId="AsuntodelcomentarioCar">
    <w:name w:val="Asunto del comentario Car"/>
    <w:link w:val="Asuntodelcomentario"/>
    <w:rsid w:val="0003353A"/>
    <w:rPr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rsid w:val="000335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3353A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763/aiem.v1i1.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_SEIE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FB6C-3F9D-44F2-8B0E-08E41D49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C:\Users\Usuario\Downloads\C_SEIEM.dot</Template>
  <TotalTime>4</TotalTime>
  <Pages>2</Pages>
  <Words>628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Base/>
  <HLinks>
    <vt:vector size="6" baseType="variant">
      <vt:variant>
        <vt:i4>1310787</vt:i4>
      </vt:variant>
      <vt:variant>
        <vt:i4>0</vt:i4>
      </vt:variant>
      <vt:variant>
        <vt:i4>0</vt:i4>
      </vt:variant>
      <vt:variant>
        <vt:i4>5</vt:i4>
      </vt:variant>
      <vt:variant>
        <vt:lpwstr>https://doi.org/10.35763/aiem.v1i1.4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Clara Jiménez Gestal</cp:lastModifiedBy>
  <cp:revision>2</cp:revision>
  <cp:lastPrinted>2012-11-30T12:01:00Z</cp:lastPrinted>
  <dcterms:created xsi:type="dcterms:W3CDTF">2024-01-12T14:08:00Z</dcterms:created>
  <dcterms:modified xsi:type="dcterms:W3CDTF">2024-01-12T14:08:00Z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2024-01-12T14:08:03Z</vt:lpwstr>
  </property>
  <property fmtid="{D5CDD505-2E9C-101B-9397-08002B2CF9AE}" pid="4" name="MSIP_Label_63fba6f1-aff4-4b79-8885-6d979e1ad1b9_Method">
    <vt:lpwstr>Standard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edadf762-38ec-42af-b553-4a4a8c55d699</vt:lpwstr>
  </property>
  <property fmtid="{D5CDD505-2E9C-101B-9397-08002B2CF9AE}" pid="8" name="MSIP_Label_63fba6f1-aff4-4b79-8885-6d979e1ad1b9_ContentBits">
    <vt:lpwstr>0</vt:lpwstr>
  </property>
</Properties>
</file>